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68C" w:rsidRPr="001F3608" w:rsidRDefault="008E268C" w:rsidP="0089492A">
      <w:pPr>
        <w:jc w:val="center"/>
        <w:rPr>
          <w:b/>
          <w:sz w:val="28"/>
          <w:szCs w:val="28"/>
          <w:lang w:val="hr-HR"/>
        </w:rPr>
      </w:pPr>
      <w:r w:rsidRPr="001F3608">
        <w:rPr>
          <w:b/>
          <w:sz w:val="28"/>
          <w:szCs w:val="28"/>
          <w:lang w:val="hr-HR"/>
        </w:rPr>
        <w:t xml:space="preserve">IZJAVE RODITELJA </w:t>
      </w:r>
    </w:p>
    <w:p w:rsidR="008E268C" w:rsidRDefault="008E268C" w:rsidP="0089492A">
      <w:pPr>
        <w:rPr>
          <w:b/>
          <w:lang w:val="hr-HR"/>
        </w:rPr>
      </w:pPr>
    </w:p>
    <w:p w:rsidR="008E268C" w:rsidRPr="00A04D0D" w:rsidRDefault="008E268C" w:rsidP="0089492A">
      <w:pPr>
        <w:jc w:val="center"/>
        <w:rPr>
          <w:b/>
          <w:lang w:val="hr-HR"/>
        </w:rPr>
      </w:pPr>
      <w:r>
        <w:rPr>
          <w:b/>
          <w:lang w:val="hr-HR"/>
        </w:rPr>
        <w:t>IZJAVA O BROJU ČLANOVA DOMAĆINSTVA</w:t>
      </w:r>
    </w:p>
    <w:p w:rsidR="008E268C" w:rsidRDefault="008E268C" w:rsidP="0089492A">
      <w:pPr>
        <w:jc w:val="center"/>
        <w:rPr>
          <w:lang w:val="hr-HR"/>
        </w:rPr>
      </w:pPr>
    </w:p>
    <w:p w:rsidR="008E268C" w:rsidRDefault="008E268C" w:rsidP="0089492A">
      <w:pPr>
        <w:rPr>
          <w:lang w:val="hr-HR"/>
        </w:rPr>
      </w:pPr>
      <w:r w:rsidRPr="00A04D0D">
        <w:rPr>
          <w:b/>
          <w:lang w:val="hr-HR"/>
        </w:rPr>
        <w:t xml:space="preserve">Pod punom materijalnom i </w:t>
      </w:r>
      <w:r>
        <w:rPr>
          <w:b/>
          <w:lang w:val="hr-HR"/>
        </w:rPr>
        <w:t xml:space="preserve">kaznenom </w:t>
      </w:r>
      <w:r w:rsidRPr="00A04D0D">
        <w:rPr>
          <w:b/>
          <w:lang w:val="hr-HR"/>
        </w:rPr>
        <w:t xml:space="preserve"> odgovornošću izjavljujem da na adresi</w:t>
      </w:r>
      <w:r>
        <w:rPr>
          <w:lang w:val="hr-HR"/>
        </w:rPr>
        <w:t>: ___________________________________________________________________________</w:t>
      </w:r>
    </w:p>
    <w:p w:rsidR="008E268C" w:rsidRDefault="008E268C" w:rsidP="0089492A">
      <w:pPr>
        <w:rPr>
          <w:lang w:val="hr-HR"/>
        </w:rPr>
      </w:pPr>
    </w:p>
    <w:p w:rsidR="008E268C" w:rsidRDefault="008E268C" w:rsidP="0089492A">
      <w:pPr>
        <w:rPr>
          <w:lang w:val="hr-HR"/>
        </w:rPr>
      </w:pPr>
      <w:r>
        <w:rPr>
          <w:lang w:val="hr-HR"/>
        </w:rPr>
        <w:t>u zajedničkom kućanstvu žive sljedeći članovi domaćinstva:</w:t>
      </w:r>
    </w:p>
    <w:p w:rsidR="008E268C" w:rsidRDefault="008E268C" w:rsidP="0089492A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6"/>
        <w:gridCol w:w="3096"/>
        <w:gridCol w:w="3096"/>
      </w:tblGrid>
      <w:tr w:rsidR="008E268C" w:rsidRPr="00396D28" w:rsidTr="00BC759E">
        <w:tc>
          <w:tcPr>
            <w:tcW w:w="3096" w:type="dxa"/>
          </w:tcPr>
          <w:p w:rsidR="008E268C" w:rsidRPr="00396D28" w:rsidRDefault="008E268C" w:rsidP="00BC759E">
            <w:pPr>
              <w:rPr>
                <w:lang w:val="hr-HR"/>
              </w:rPr>
            </w:pPr>
            <w:r w:rsidRPr="00396D28">
              <w:rPr>
                <w:lang w:val="hr-HR"/>
              </w:rPr>
              <w:t>Ime roditelja/djece/ostalih uzdržavanih članova</w:t>
            </w:r>
          </w:p>
        </w:tc>
        <w:tc>
          <w:tcPr>
            <w:tcW w:w="3096" w:type="dxa"/>
          </w:tcPr>
          <w:p w:rsidR="008E268C" w:rsidRDefault="008E268C" w:rsidP="00BC759E">
            <w:pPr>
              <w:rPr>
                <w:lang w:val="hr-HR"/>
              </w:rPr>
            </w:pPr>
            <w:r w:rsidRPr="00396D28">
              <w:rPr>
                <w:lang w:val="hr-HR"/>
              </w:rPr>
              <w:t>Zaposlen/nezaposlen/</w:t>
            </w:r>
          </w:p>
          <w:p w:rsidR="008E268C" w:rsidRPr="00396D28" w:rsidRDefault="008E268C" w:rsidP="00BC759E">
            <w:pPr>
              <w:rPr>
                <w:lang w:val="hr-HR"/>
              </w:rPr>
            </w:pPr>
            <w:r>
              <w:rPr>
                <w:lang w:val="hr-HR"/>
              </w:rPr>
              <w:t>/umirovljenik/</w:t>
            </w:r>
            <w:r w:rsidRPr="00396D28">
              <w:rPr>
                <w:lang w:val="hr-HR"/>
              </w:rPr>
              <w:t>učenik</w:t>
            </w:r>
          </w:p>
        </w:tc>
        <w:tc>
          <w:tcPr>
            <w:tcW w:w="3096" w:type="dxa"/>
          </w:tcPr>
          <w:p w:rsidR="008E268C" w:rsidRPr="00396D28" w:rsidRDefault="008E268C" w:rsidP="00BC759E">
            <w:pPr>
              <w:rPr>
                <w:lang w:val="hr-HR"/>
              </w:rPr>
            </w:pPr>
            <w:r w:rsidRPr="00396D28">
              <w:rPr>
                <w:lang w:val="hr-HR"/>
              </w:rPr>
              <w:t>Godine starosti</w:t>
            </w:r>
          </w:p>
        </w:tc>
      </w:tr>
      <w:tr w:rsidR="008E268C" w:rsidRPr="00396D28" w:rsidTr="00BC759E">
        <w:tc>
          <w:tcPr>
            <w:tcW w:w="3096" w:type="dxa"/>
          </w:tcPr>
          <w:p w:rsidR="008E268C" w:rsidRPr="00396D28" w:rsidRDefault="008E268C" w:rsidP="00BC759E">
            <w:pPr>
              <w:spacing w:line="480" w:lineRule="auto"/>
              <w:rPr>
                <w:lang w:val="hr-HR"/>
              </w:rPr>
            </w:pPr>
          </w:p>
        </w:tc>
        <w:tc>
          <w:tcPr>
            <w:tcW w:w="3096" w:type="dxa"/>
          </w:tcPr>
          <w:p w:rsidR="008E268C" w:rsidRPr="00396D28" w:rsidRDefault="008E268C" w:rsidP="00BC759E">
            <w:pPr>
              <w:spacing w:line="480" w:lineRule="auto"/>
              <w:rPr>
                <w:lang w:val="hr-HR"/>
              </w:rPr>
            </w:pPr>
          </w:p>
        </w:tc>
        <w:tc>
          <w:tcPr>
            <w:tcW w:w="3096" w:type="dxa"/>
          </w:tcPr>
          <w:p w:rsidR="008E268C" w:rsidRPr="00396D28" w:rsidRDefault="008E268C" w:rsidP="00BC759E">
            <w:pPr>
              <w:spacing w:line="480" w:lineRule="auto"/>
              <w:rPr>
                <w:lang w:val="hr-HR"/>
              </w:rPr>
            </w:pPr>
          </w:p>
        </w:tc>
      </w:tr>
      <w:tr w:rsidR="008E268C" w:rsidRPr="00396D28" w:rsidTr="00BC759E">
        <w:tc>
          <w:tcPr>
            <w:tcW w:w="3096" w:type="dxa"/>
          </w:tcPr>
          <w:p w:rsidR="008E268C" w:rsidRPr="00396D28" w:rsidRDefault="008E268C" w:rsidP="00BC759E">
            <w:pPr>
              <w:spacing w:line="480" w:lineRule="auto"/>
              <w:rPr>
                <w:lang w:val="hr-HR"/>
              </w:rPr>
            </w:pPr>
          </w:p>
        </w:tc>
        <w:tc>
          <w:tcPr>
            <w:tcW w:w="3096" w:type="dxa"/>
          </w:tcPr>
          <w:p w:rsidR="008E268C" w:rsidRPr="00396D28" w:rsidRDefault="008E268C" w:rsidP="00BC759E">
            <w:pPr>
              <w:spacing w:line="480" w:lineRule="auto"/>
              <w:rPr>
                <w:lang w:val="hr-HR"/>
              </w:rPr>
            </w:pPr>
          </w:p>
        </w:tc>
        <w:tc>
          <w:tcPr>
            <w:tcW w:w="3096" w:type="dxa"/>
          </w:tcPr>
          <w:p w:rsidR="008E268C" w:rsidRPr="00396D28" w:rsidRDefault="008E268C" w:rsidP="00BC759E">
            <w:pPr>
              <w:spacing w:line="480" w:lineRule="auto"/>
              <w:rPr>
                <w:lang w:val="hr-HR"/>
              </w:rPr>
            </w:pPr>
          </w:p>
        </w:tc>
      </w:tr>
      <w:tr w:rsidR="008E268C" w:rsidRPr="00396D28" w:rsidTr="00BC759E">
        <w:tc>
          <w:tcPr>
            <w:tcW w:w="3096" w:type="dxa"/>
          </w:tcPr>
          <w:p w:rsidR="008E268C" w:rsidRPr="00396D28" w:rsidRDefault="008E268C" w:rsidP="00BC759E">
            <w:pPr>
              <w:spacing w:line="480" w:lineRule="auto"/>
              <w:rPr>
                <w:lang w:val="hr-HR"/>
              </w:rPr>
            </w:pPr>
          </w:p>
        </w:tc>
        <w:tc>
          <w:tcPr>
            <w:tcW w:w="3096" w:type="dxa"/>
          </w:tcPr>
          <w:p w:rsidR="008E268C" w:rsidRPr="00396D28" w:rsidRDefault="008E268C" w:rsidP="00BC759E">
            <w:pPr>
              <w:spacing w:line="480" w:lineRule="auto"/>
              <w:rPr>
                <w:lang w:val="hr-HR"/>
              </w:rPr>
            </w:pPr>
          </w:p>
        </w:tc>
        <w:tc>
          <w:tcPr>
            <w:tcW w:w="3096" w:type="dxa"/>
          </w:tcPr>
          <w:p w:rsidR="008E268C" w:rsidRPr="00396D28" w:rsidRDefault="008E268C" w:rsidP="00BC759E">
            <w:pPr>
              <w:spacing w:line="480" w:lineRule="auto"/>
              <w:rPr>
                <w:lang w:val="hr-HR"/>
              </w:rPr>
            </w:pPr>
          </w:p>
        </w:tc>
      </w:tr>
      <w:tr w:rsidR="008E268C" w:rsidRPr="00396D28" w:rsidTr="00BC759E">
        <w:tc>
          <w:tcPr>
            <w:tcW w:w="3096" w:type="dxa"/>
          </w:tcPr>
          <w:p w:rsidR="008E268C" w:rsidRPr="00396D28" w:rsidRDefault="008E268C" w:rsidP="00BC759E">
            <w:pPr>
              <w:spacing w:line="480" w:lineRule="auto"/>
              <w:rPr>
                <w:lang w:val="hr-HR"/>
              </w:rPr>
            </w:pPr>
          </w:p>
        </w:tc>
        <w:tc>
          <w:tcPr>
            <w:tcW w:w="3096" w:type="dxa"/>
          </w:tcPr>
          <w:p w:rsidR="008E268C" w:rsidRPr="00396D28" w:rsidRDefault="008E268C" w:rsidP="00BC759E">
            <w:pPr>
              <w:spacing w:line="480" w:lineRule="auto"/>
              <w:rPr>
                <w:lang w:val="hr-HR"/>
              </w:rPr>
            </w:pPr>
          </w:p>
        </w:tc>
        <w:tc>
          <w:tcPr>
            <w:tcW w:w="3096" w:type="dxa"/>
          </w:tcPr>
          <w:p w:rsidR="008E268C" w:rsidRPr="00396D28" w:rsidRDefault="008E268C" w:rsidP="00BC759E">
            <w:pPr>
              <w:spacing w:line="480" w:lineRule="auto"/>
              <w:rPr>
                <w:lang w:val="hr-HR"/>
              </w:rPr>
            </w:pPr>
          </w:p>
        </w:tc>
      </w:tr>
      <w:tr w:rsidR="008E268C" w:rsidRPr="00396D28" w:rsidTr="00BC759E">
        <w:tc>
          <w:tcPr>
            <w:tcW w:w="3096" w:type="dxa"/>
          </w:tcPr>
          <w:p w:rsidR="008E268C" w:rsidRPr="00396D28" w:rsidRDefault="008E268C" w:rsidP="00BC759E">
            <w:pPr>
              <w:spacing w:line="480" w:lineRule="auto"/>
              <w:rPr>
                <w:lang w:val="hr-HR"/>
              </w:rPr>
            </w:pPr>
          </w:p>
        </w:tc>
        <w:tc>
          <w:tcPr>
            <w:tcW w:w="3096" w:type="dxa"/>
          </w:tcPr>
          <w:p w:rsidR="008E268C" w:rsidRPr="00396D28" w:rsidRDefault="008E268C" w:rsidP="00BC759E">
            <w:pPr>
              <w:spacing w:line="480" w:lineRule="auto"/>
              <w:rPr>
                <w:lang w:val="hr-HR"/>
              </w:rPr>
            </w:pPr>
          </w:p>
        </w:tc>
        <w:tc>
          <w:tcPr>
            <w:tcW w:w="3096" w:type="dxa"/>
          </w:tcPr>
          <w:p w:rsidR="008E268C" w:rsidRPr="00396D28" w:rsidRDefault="008E268C" w:rsidP="00BC759E">
            <w:pPr>
              <w:spacing w:line="480" w:lineRule="auto"/>
              <w:rPr>
                <w:lang w:val="hr-HR"/>
              </w:rPr>
            </w:pPr>
          </w:p>
        </w:tc>
      </w:tr>
      <w:tr w:rsidR="008E268C" w:rsidRPr="00396D28" w:rsidTr="00BC759E">
        <w:tc>
          <w:tcPr>
            <w:tcW w:w="3096" w:type="dxa"/>
          </w:tcPr>
          <w:p w:rsidR="008E268C" w:rsidRPr="00396D28" w:rsidRDefault="008E268C" w:rsidP="00BC759E">
            <w:pPr>
              <w:spacing w:line="480" w:lineRule="auto"/>
              <w:rPr>
                <w:lang w:val="hr-HR"/>
              </w:rPr>
            </w:pPr>
          </w:p>
        </w:tc>
        <w:tc>
          <w:tcPr>
            <w:tcW w:w="3096" w:type="dxa"/>
          </w:tcPr>
          <w:p w:rsidR="008E268C" w:rsidRPr="00396D28" w:rsidRDefault="008E268C" w:rsidP="00BC759E">
            <w:pPr>
              <w:spacing w:line="480" w:lineRule="auto"/>
              <w:rPr>
                <w:lang w:val="hr-HR"/>
              </w:rPr>
            </w:pPr>
          </w:p>
        </w:tc>
        <w:tc>
          <w:tcPr>
            <w:tcW w:w="3096" w:type="dxa"/>
          </w:tcPr>
          <w:p w:rsidR="008E268C" w:rsidRPr="00396D28" w:rsidRDefault="008E268C" w:rsidP="00BC759E">
            <w:pPr>
              <w:spacing w:line="480" w:lineRule="auto"/>
              <w:rPr>
                <w:lang w:val="hr-HR"/>
              </w:rPr>
            </w:pPr>
          </w:p>
        </w:tc>
      </w:tr>
      <w:tr w:rsidR="008E268C" w:rsidRPr="00396D28" w:rsidTr="00BC759E">
        <w:tc>
          <w:tcPr>
            <w:tcW w:w="3096" w:type="dxa"/>
          </w:tcPr>
          <w:p w:rsidR="008E268C" w:rsidRPr="00396D28" w:rsidRDefault="008E268C" w:rsidP="00BC759E">
            <w:pPr>
              <w:spacing w:line="480" w:lineRule="auto"/>
              <w:rPr>
                <w:lang w:val="hr-HR"/>
              </w:rPr>
            </w:pPr>
          </w:p>
        </w:tc>
        <w:tc>
          <w:tcPr>
            <w:tcW w:w="3096" w:type="dxa"/>
          </w:tcPr>
          <w:p w:rsidR="008E268C" w:rsidRPr="00396D28" w:rsidRDefault="008E268C" w:rsidP="00BC759E">
            <w:pPr>
              <w:spacing w:line="480" w:lineRule="auto"/>
              <w:rPr>
                <w:lang w:val="hr-HR"/>
              </w:rPr>
            </w:pPr>
          </w:p>
        </w:tc>
        <w:tc>
          <w:tcPr>
            <w:tcW w:w="3096" w:type="dxa"/>
          </w:tcPr>
          <w:p w:rsidR="008E268C" w:rsidRPr="00396D28" w:rsidRDefault="008E268C" w:rsidP="00BC759E">
            <w:pPr>
              <w:spacing w:line="480" w:lineRule="auto"/>
              <w:rPr>
                <w:lang w:val="hr-HR"/>
              </w:rPr>
            </w:pPr>
          </w:p>
        </w:tc>
      </w:tr>
      <w:tr w:rsidR="008E268C" w:rsidRPr="00396D28" w:rsidTr="00BC759E">
        <w:tc>
          <w:tcPr>
            <w:tcW w:w="3096" w:type="dxa"/>
          </w:tcPr>
          <w:p w:rsidR="008E268C" w:rsidRPr="00396D28" w:rsidRDefault="008E268C" w:rsidP="00BC759E">
            <w:pPr>
              <w:spacing w:line="480" w:lineRule="auto"/>
              <w:rPr>
                <w:lang w:val="hr-HR"/>
              </w:rPr>
            </w:pPr>
          </w:p>
        </w:tc>
        <w:tc>
          <w:tcPr>
            <w:tcW w:w="3096" w:type="dxa"/>
          </w:tcPr>
          <w:p w:rsidR="008E268C" w:rsidRPr="00396D28" w:rsidRDefault="008E268C" w:rsidP="00BC759E">
            <w:pPr>
              <w:spacing w:line="480" w:lineRule="auto"/>
              <w:rPr>
                <w:lang w:val="hr-HR"/>
              </w:rPr>
            </w:pPr>
          </w:p>
        </w:tc>
        <w:tc>
          <w:tcPr>
            <w:tcW w:w="3096" w:type="dxa"/>
          </w:tcPr>
          <w:p w:rsidR="008E268C" w:rsidRPr="00396D28" w:rsidRDefault="008E268C" w:rsidP="00BC759E">
            <w:pPr>
              <w:spacing w:line="480" w:lineRule="auto"/>
              <w:rPr>
                <w:lang w:val="hr-HR"/>
              </w:rPr>
            </w:pPr>
          </w:p>
        </w:tc>
      </w:tr>
    </w:tbl>
    <w:p w:rsidR="008E268C" w:rsidRDefault="008E268C" w:rsidP="0089492A">
      <w:pPr>
        <w:rPr>
          <w:lang w:val="hr-HR"/>
        </w:rPr>
      </w:pPr>
    </w:p>
    <w:p w:rsidR="008E268C" w:rsidRPr="001F3608" w:rsidRDefault="008E268C" w:rsidP="0089492A">
      <w:pPr>
        <w:jc w:val="center"/>
        <w:rPr>
          <w:b/>
          <w:lang w:val="hr-HR"/>
        </w:rPr>
      </w:pPr>
      <w:r w:rsidRPr="001F3608">
        <w:rPr>
          <w:b/>
          <w:lang w:val="hr-HR"/>
        </w:rPr>
        <w:t>IZJAVA O NEPRIMANJU STIPENDIJE OD  DRUGIH STIPENDITORA</w:t>
      </w:r>
    </w:p>
    <w:p w:rsidR="008E268C" w:rsidRDefault="008E268C" w:rsidP="0089492A">
      <w:pPr>
        <w:rPr>
          <w:b/>
          <w:lang w:val="hr-HR"/>
        </w:rPr>
      </w:pPr>
    </w:p>
    <w:p w:rsidR="008E268C" w:rsidRDefault="008E268C" w:rsidP="0089492A">
      <w:pPr>
        <w:rPr>
          <w:b/>
          <w:lang w:val="hr-HR"/>
        </w:rPr>
      </w:pPr>
      <w:r>
        <w:rPr>
          <w:b/>
          <w:lang w:val="hr-HR"/>
        </w:rPr>
        <w:t>I</w:t>
      </w:r>
      <w:r w:rsidRPr="00A04D0D">
        <w:rPr>
          <w:b/>
          <w:lang w:val="hr-HR"/>
        </w:rPr>
        <w:t xml:space="preserve">zjavljujem da moje dijete </w:t>
      </w:r>
      <w:r>
        <w:rPr>
          <w:b/>
          <w:lang w:val="hr-HR"/>
        </w:rPr>
        <w:t xml:space="preserve"> ___________________________________________ </w:t>
      </w:r>
    </w:p>
    <w:p w:rsidR="008E268C" w:rsidRDefault="008E268C" w:rsidP="0089492A">
      <w:pPr>
        <w:rPr>
          <w:lang w:val="hr-HR"/>
        </w:rPr>
      </w:pPr>
      <w:r>
        <w:rPr>
          <w:lang w:val="hr-HR"/>
        </w:rPr>
        <w:t xml:space="preserve">                                                  (ime i prezime podnositelja zahtjeva za stipendiju) </w:t>
      </w:r>
    </w:p>
    <w:p w:rsidR="008E268C" w:rsidRDefault="008E268C" w:rsidP="0089492A">
      <w:pPr>
        <w:rPr>
          <w:b/>
          <w:lang w:val="hr-HR"/>
        </w:rPr>
      </w:pPr>
      <w:r w:rsidRPr="00A04D0D">
        <w:rPr>
          <w:b/>
          <w:lang w:val="hr-HR"/>
        </w:rPr>
        <w:t>nije korisnik stipendije iz drugog izvora.</w:t>
      </w:r>
    </w:p>
    <w:p w:rsidR="008E268C" w:rsidRDefault="008E268C" w:rsidP="0089492A">
      <w:pPr>
        <w:rPr>
          <w:b/>
          <w:lang w:val="hr-HR"/>
        </w:rPr>
      </w:pPr>
    </w:p>
    <w:p w:rsidR="008E268C" w:rsidRDefault="008E268C" w:rsidP="0089492A">
      <w:pPr>
        <w:rPr>
          <w:b/>
          <w:lang w:val="hr-HR"/>
        </w:rPr>
      </w:pPr>
    </w:p>
    <w:p w:rsidR="008E268C" w:rsidRDefault="008E268C" w:rsidP="0089492A">
      <w:pPr>
        <w:rPr>
          <w:b/>
          <w:lang w:val="hr-HR"/>
        </w:rPr>
      </w:pPr>
      <w:r>
        <w:rPr>
          <w:b/>
          <w:lang w:val="hr-HR"/>
        </w:rPr>
        <w:t>IZJAVA O CIJENI MJESEČNE KARTE ZA PUT DO ŠKOLE I MJESTA PRAKSE</w:t>
      </w:r>
    </w:p>
    <w:p w:rsidR="008E268C" w:rsidRDefault="008E268C" w:rsidP="0089492A">
      <w:pPr>
        <w:rPr>
          <w:b/>
          <w:lang w:val="hr-HR"/>
        </w:rPr>
      </w:pPr>
    </w:p>
    <w:p w:rsidR="008E268C" w:rsidRDefault="008E268C" w:rsidP="0089492A">
      <w:pPr>
        <w:rPr>
          <w:b/>
          <w:lang w:val="hr-HR"/>
        </w:rPr>
      </w:pPr>
      <w:r>
        <w:rPr>
          <w:b/>
          <w:lang w:val="hr-HR"/>
        </w:rPr>
        <w:t xml:space="preserve">Izjavljujem da je cijena mjesečne karte na relaciji </w:t>
      </w:r>
    </w:p>
    <w:p w:rsidR="008E268C" w:rsidRDefault="008E268C" w:rsidP="0089492A">
      <w:pPr>
        <w:rPr>
          <w:b/>
          <w:lang w:val="hr-HR"/>
        </w:rPr>
      </w:pPr>
    </w:p>
    <w:p w:rsidR="008E268C" w:rsidRDefault="008E268C" w:rsidP="0089492A">
      <w:pPr>
        <w:rPr>
          <w:b/>
          <w:lang w:val="hr-HR"/>
        </w:rPr>
      </w:pPr>
      <w:r>
        <w:rPr>
          <w:b/>
          <w:lang w:val="hr-HR"/>
        </w:rPr>
        <w:t>OD __________________________________ DO __________________________________</w:t>
      </w:r>
    </w:p>
    <w:p w:rsidR="008E268C" w:rsidRDefault="008E268C" w:rsidP="0089492A">
      <w:pPr>
        <w:rPr>
          <w:b/>
          <w:lang w:val="hr-HR"/>
        </w:rPr>
      </w:pPr>
    </w:p>
    <w:p w:rsidR="008E268C" w:rsidRPr="00A04D0D" w:rsidRDefault="008E268C" w:rsidP="0089492A">
      <w:pPr>
        <w:rPr>
          <w:b/>
          <w:lang w:val="hr-HR"/>
        </w:rPr>
      </w:pPr>
    </w:p>
    <w:p w:rsidR="008E268C" w:rsidRDefault="008E268C" w:rsidP="0089492A">
      <w:pPr>
        <w:rPr>
          <w:lang w:val="hr-HR"/>
        </w:rPr>
      </w:pPr>
      <w:r>
        <w:rPr>
          <w:lang w:val="hr-HR"/>
        </w:rPr>
        <w:t>_________________________ KN.</w:t>
      </w:r>
    </w:p>
    <w:p w:rsidR="008E268C" w:rsidRDefault="008E268C" w:rsidP="0089492A">
      <w:pPr>
        <w:rPr>
          <w:lang w:val="hr-HR"/>
        </w:rPr>
      </w:pPr>
    </w:p>
    <w:p w:rsidR="008E268C" w:rsidRDefault="008E268C" w:rsidP="0089492A">
      <w:pPr>
        <w:rPr>
          <w:lang w:val="hr-HR"/>
        </w:rPr>
      </w:pPr>
    </w:p>
    <w:p w:rsidR="008E268C" w:rsidRDefault="008E268C" w:rsidP="0089492A">
      <w:pPr>
        <w:rPr>
          <w:lang w:val="hr-HR"/>
        </w:rPr>
      </w:pPr>
      <w:r>
        <w:rPr>
          <w:lang w:val="hr-HR"/>
        </w:rPr>
        <w:t>Datum: ___________________________</w:t>
      </w:r>
    </w:p>
    <w:p w:rsidR="008E268C" w:rsidRPr="00B6736A" w:rsidRDefault="008E268C" w:rsidP="0089492A">
      <w:pPr>
        <w:jc w:val="right"/>
        <w:rPr>
          <w:lang w:val="hr-HR"/>
        </w:rPr>
      </w:pPr>
      <w:r>
        <w:rPr>
          <w:lang w:val="hr-HR"/>
        </w:rPr>
        <w:t>Potpis roditelja:</w:t>
      </w:r>
    </w:p>
    <w:p w:rsidR="008E268C" w:rsidRPr="0089492A" w:rsidRDefault="008E268C">
      <w:pPr>
        <w:rPr>
          <w:lang w:val="hr-HR"/>
        </w:rPr>
      </w:pPr>
    </w:p>
    <w:sectPr w:rsidR="008E268C" w:rsidRPr="0089492A" w:rsidSect="000476A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92A"/>
    <w:rsid w:val="000476A8"/>
    <w:rsid w:val="000F112A"/>
    <w:rsid w:val="001F3608"/>
    <w:rsid w:val="002631D1"/>
    <w:rsid w:val="002D0575"/>
    <w:rsid w:val="002F572A"/>
    <w:rsid w:val="00396D28"/>
    <w:rsid w:val="0044185F"/>
    <w:rsid w:val="006335D8"/>
    <w:rsid w:val="00887835"/>
    <w:rsid w:val="0089492A"/>
    <w:rsid w:val="008E268C"/>
    <w:rsid w:val="009367C5"/>
    <w:rsid w:val="00967A7D"/>
    <w:rsid w:val="00A04D0D"/>
    <w:rsid w:val="00A13591"/>
    <w:rsid w:val="00B6736A"/>
    <w:rsid w:val="00B96F95"/>
    <w:rsid w:val="00BC21F2"/>
    <w:rsid w:val="00BC759E"/>
    <w:rsid w:val="00D103A7"/>
    <w:rsid w:val="00EC6D7A"/>
    <w:rsid w:val="00EE0303"/>
    <w:rsid w:val="00F30C60"/>
    <w:rsid w:val="00FC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92A"/>
    <w:rPr>
      <w:rFonts w:ascii="Times New Roman" w:eastAsia="Times New Roman" w:hAnsi="Times New Roman"/>
      <w:noProof/>
      <w:sz w:val="24"/>
      <w:szCs w:val="24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144</Words>
  <Characters>821</Characters>
  <Application>Microsoft Office Outlook</Application>
  <DocSecurity>0</DocSecurity>
  <Lines>0</Lines>
  <Paragraphs>0</Paragraphs>
  <ScaleCrop>false</ScaleCrop>
  <Company>Organizacija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IZJAVE RODITELJA </dc:title>
  <dc:subject/>
  <dc:creator>Suradnik Obrazovanje</dc:creator>
  <cp:keywords/>
  <dc:description/>
  <cp:lastModifiedBy>Korisnik</cp:lastModifiedBy>
  <cp:revision>2</cp:revision>
  <dcterms:created xsi:type="dcterms:W3CDTF">2012-10-12T09:06:00Z</dcterms:created>
  <dcterms:modified xsi:type="dcterms:W3CDTF">2012-10-12T09:06:00Z</dcterms:modified>
</cp:coreProperties>
</file>